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D525" w14:textId="77777777" w:rsidR="004C767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JEDNOKRATNO SUFINANCIRANJE TROŠKOVA KUPNJE UDŽBENIKA I DRUGOG OBRAZOVNOG MATERIJALA ZA UČENIKE SREDNJIH ŠKOLA ZA ŠKOLSKU GODINU 2025./2026.</w:t>
      </w:r>
    </w:p>
    <w:p w14:paraId="0B73DA97" w14:textId="77777777" w:rsidR="004C7673" w:rsidRDefault="004C7673">
      <w:pPr>
        <w:pStyle w:val="Bezproreda"/>
      </w:pPr>
    </w:p>
    <w:p w14:paraId="769586C7" w14:textId="77777777" w:rsidR="004C7673" w:rsidRDefault="00000000">
      <w:r>
        <w:t>ŠKOLA __________________________________________________</w:t>
      </w:r>
    </w:p>
    <w:p w14:paraId="61607BC6" w14:textId="77777777" w:rsidR="004C7673" w:rsidRDefault="00000000">
      <w:r>
        <w:t>IME I PREZIME UČENIKA/CE:___________________________________________________</w:t>
      </w:r>
    </w:p>
    <w:p w14:paraId="4D7941F5" w14:textId="77777777" w:rsidR="004C7673" w:rsidRDefault="00000000">
      <w:r>
        <w:t>RAZRED KOJI UČENIK POHAĐA U TEKUĆOJ ŠKOLSKOJ GODINI 2025/2026 _______________</w:t>
      </w:r>
    </w:p>
    <w:p w14:paraId="3FE4247A" w14:textId="77777777" w:rsidR="004C7673" w:rsidRDefault="00000000">
      <w:r>
        <w:t>IME I PREZIME RODITELJA/SKRBNIKA/UDOMITELJA PODNOSITELJA ZAHTJEVA</w:t>
      </w:r>
    </w:p>
    <w:p w14:paraId="2E58394F" w14:textId="77777777" w:rsidR="004C7673" w:rsidRDefault="00000000">
      <w:r>
        <w:t>______________________________________________________________________________</w:t>
      </w:r>
    </w:p>
    <w:p w14:paraId="099B4F23" w14:textId="77777777" w:rsidR="004C7673" w:rsidRDefault="00000000">
      <w:r>
        <w:t>IME I PREZIME DRUGOG RODITELJA/SKRBNIKA/UDOMITELJA _____________________________________________</w:t>
      </w:r>
    </w:p>
    <w:p w14:paraId="2637B77A" w14:textId="77777777" w:rsidR="004C7673" w:rsidRDefault="00000000">
      <w:r>
        <w:t>OIB PODNOSITELJA ZAHTJEVA  ______________________________________________</w:t>
      </w:r>
    </w:p>
    <w:p w14:paraId="42867AEB" w14:textId="77777777" w:rsidR="004C7673" w:rsidRDefault="00000000">
      <w:r>
        <w:t>PREBIVALIŠTE (ADRESA) PODNOSITELJA________________________________________________</w:t>
      </w:r>
    </w:p>
    <w:p w14:paraId="3C265AAB" w14:textId="77777777" w:rsidR="004C7673" w:rsidRDefault="00000000">
      <w:r>
        <w:t>KONTAKT TELEFON (obvezno navesti)__________________________________________</w:t>
      </w:r>
    </w:p>
    <w:p w14:paraId="26712F09" w14:textId="77777777" w:rsidR="004C7673" w:rsidRDefault="00000000">
      <w:r>
        <w:t>ZAOKRUŽITI KATEGORIJU KOJOJ UČENIK/CA PRIPADA</w:t>
      </w:r>
    </w:p>
    <w:p w14:paraId="5F2628BC" w14:textId="77777777" w:rsidR="004C7673" w:rsidRDefault="00000000">
      <w:pPr>
        <w:pStyle w:val="Odlomakpopisa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obitelj korisnika prava na zajamčenu minimalnu naknadu,</w:t>
      </w:r>
    </w:p>
    <w:p w14:paraId="55F5A48A" w14:textId="77777777" w:rsidR="004C7673" w:rsidRDefault="00000000">
      <w:pPr>
        <w:pStyle w:val="Odlomakpopisa"/>
        <w:numPr>
          <w:ilvl w:val="0"/>
          <w:numId w:val="1"/>
        </w:numPr>
      </w:pPr>
      <w:r>
        <w:rPr>
          <w:color w:val="000000"/>
        </w:rPr>
        <w:t xml:space="preserve">obitelji korisnika prava na dječji doplatak,  </w:t>
      </w:r>
    </w:p>
    <w:p w14:paraId="4BB61FB8" w14:textId="77777777" w:rsidR="004C7673" w:rsidRDefault="00000000">
      <w:pPr>
        <w:pStyle w:val="Odlomakpopisa"/>
        <w:numPr>
          <w:ilvl w:val="0"/>
          <w:numId w:val="1"/>
        </w:numPr>
      </w:pPr>
      <w:r>
        <w:rPr>
          <w:rFonts w:eastAsia="Times New Roman"/>
          <w:color w:val="000000"/>
        </w:rPr>
        <w:t>učenik/</w:t>
      </w:r>
      <w:proofErr w:type="spellStart"/>
      <w:r>
        <w:rPr>
          <w:rFonts w:eastAsia="Times New Roman"/>
          <w:color w:val="000000"/>
        </w:rPr>
        <w:t>ca</w:t>
      </w:r>
      <w:proofErr w:type="spellEnd"/>
      <w:r>
        <w:rPr>
          <w:rFonts w:eastAsia="Times New Roman"/>
          <w:color w:val="000000"/>
        </w:rPr>
        <w:t xml:space="preserve"> s Rješenjem o primjerenom programu odgoja i obrazovanja sukladno Pravilniku o osnovnoškolskom i srednjoškolskom odgoju i obrazovanju učenika s teškoćama u razvoju, </w:t>
      </w:r>
    </w:p>
    <w:p w14:paraId="24EBAAAA" w14:textId="77777777" w:rsidR="004C7673" w:rsidRDefault="00000000">
      <w:pPr>
        <w:pStyle w:val="Odlomakpopisa"/>
        <w:numPr>
          <w:ilvl w:val="0"/>
          <w:numId w:val="1"/>
        </w:numPr>
      </w:pPr>
      <w:r>
        <w:rPr>
          <w:rFonts w:eastAsia="Times New Roman"/>
          <w:color w:val="000000"/>
        </w:rPr>
        <w:t>učenik/</w:t>
      </w:r>
      <w:proofErr w:type="spellStart"/>
      <w:r>
        <w:rPr>
          <w:rFonts w:eastAsia="Times New Roman"/>
          <w:color w:val="000000"/>
        </w:rPr>
        <w:t>ca</w:t>
      </w:r>
      <w:proofErr w:type="spellEnd"/>
      <w:r>
        <w:rPr>
          <w:rFonts w:eastAsia="Times New Roman"/>
          <w:color w:val="000000"/>
        </w:rPr>
        <w:t xml:space="preserve"> s utvrđenim invaliditetom  prema rješenju Hrvatskog zavoda za mirovinsko osiguranje i/ili rješenju Hrvatskog zavoda za socijalni rad o priznatom pravu na doplatak za pomoć i njegu, odnosno osobnu invalidninu i/ili s nalazom i mišljenjem Zavoda za vještačenje, profesionalnu rehabilitaciju i zapošljavanje osoba s invaliditetom o težini i vrsti invaliditeta</w:t>
      </w:r>
    </w:p>
    <w:p w14:paraId="7FFF06E8" w14:textId="77777777" w:rsidR="004C7673" w:rsidRDefault="00000000">
      <w:pPr>
        <w:pStyle w:val="Odlomakpopisa"/>
        <w:numPr>
          <w:ilvl w:val="0"/>
          <w:numId w:val="1"/>
        </w:numPr>
      </w:pPr>
      <w:r>
        <w:rPr>
          <w:color w:val="000000"/>
        </w:rPr>
        <w:t>učenik/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 xml:space="preserve"> koji je smješten u udomiteljsku obitelj</w:t>
      </w:r>
      <w:r>
        <w:t xml:space="preserve">.  </w:t>
      </w:r>
    </w:p>
    <w:p w14:paraId="75B8F999" w14:textId="77777777" w:rsidR="004C7673" w:rsidRDefault="00000000">
      <w:pPr>
        <w:ind w:left="360"/>
      </w:pPr>
      <w:r>
        <w:t xml:space="preserve">            </w:t>
      </w:r>
    </w:p>
    <w:p w14:paraId="544C6495" w14:textId="77777777" w:rsidR="004C7673" w:rsidRDefault="00000000">
      <w:pPr>
        <w:pStyle w:val="StandardWeb"/>
        <w:shd w:val="clear" w:color="auto" w:fill="FFFFFF"/>
        <w:spacing w:before="0" w:after="150"/>
        <w:jc w:val="both"/>
        <w:textAlignment w:val="baseline"/>
      </w:pPr>
      <w:r>
        <w:rPr>
          <w:rFonts w:ascii="Calibri" w:hAnsi="Calibri" w:cs="Calibri"/>
          <w:color w:val="18181C"/>
          <w:spacing w:val="8"/>
          <w:sz w:val="22"/>
          <w:szCs w:val="22"/>
        </w:rPr>
        <w:t xml:space="preserve">Prihvaćanjem ove Izjave i ustupanjem Vaših osobnih podataka 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7" w:history="1">
        <w:r>
          <w:rPr>
            <w:rStyle w:val="Hiperveza"/>
            <w:rFonts w:ascii="Calibri" w:hAnsi="Calibri" w:cs="Calibri"/>
            <w:spacing w:val="8"/>
            <w:sz w:val="22"/>
            <w:szCs w:val="22"/>
          </w:rPr>
          <w:t>slavko.bosnjak@vinkovci.hr</w:t>
        </w:r>
      </w:hyperlink>
    </w:p>
    <w:p w14:paraId="11BB87AA" w14:textId="77777777" w:rsidR="004C7673" w:rsidRDefault="00000000">
      <w:pPr>
        <w:pStyle w:val="StandardWeb"/>
        <w:shd w:val="clear" w:color="auto" w:fill="FFFFFF"/>
        <w:spacing w:before="0" w:after="150"/>
        <w:jc w:val="both"/>
        <w:textAlignment w:val="baseline"/>
      </w:pPr>
      <w:r>
        <w:rPr>
          <w:rFonts w:ascii="Calibri" w:hAnsi="Calibri" w:cs="Calibri"/>
          <w:color w:val="18181C"/>
          <w:spacing w:val="8"/>
          <w:sz w:val="22"/>
          <w:szCs w:val="22"/>
          <w:shd w:val="clear" w:color="auto" w:fill="FFFFFF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e-mailom na adresu </w:t>
      </w:r>
      <w:r>
        <w:rPr>
          <w:rStyle w:val="Hiperveza"/>
          <w:rFonts w:ascii="Calibri" w:hAnsi="Calibri" w:cs="Calibri"/>
          <w:spacing w:val="8"/>
          <w:sz w:val="22"/>
          <w:szCs w:val="22"/>
        </w:rPr>
        <w:t>drustvene@vinkovci.hr</w:t>
      </w:r>
      <w:r>
        <w:rPr>
          <w:rFonts w:ascii="Calibri" w:hAnsi="Calibri" w:cs="Calibri"/>
          <w:color w:val="18181C"/>
          <w:spacing w:val="8"/>
          <w:sz w:val="22"/>
          <w:szCs w:val="22"/>
        </w:rPr>
        <w:t xml:space="preserve">. </w:t>
      </w:r>
      <w:r>
        <w:rPr>
          <w:rFonts w:ascii="Calibri" w:hAnsi="Calibri" w:cs="Calibri"/>
          <w:color w:val="18181C"/>
          <w:spacing w:val="8"/>
          <w:sz w:val="22"/>
          <w:szCs w:val="22"/>
          <w:shd w:val="clear" w:color="auto" w:fill="FFFFFF"/>
        </w:rPr>
        <w:t>Također, imate pravo dobiti uvid u svoje podatke koji se obrađuju te zatražiti ispravak, izmjenu ili dopunu podataka.</w:t>
      </w:r>
    </w:p>
    <w:p w14:paraId="62504EEF" w14:textId="77777777" w:rsidR="004C7673" w:rsidRDefault="004C7673">
      <w:pPr>
        <w:pStyle w:val="StandardWeb"/>
        <w:shd w:val="clear" w:color="auto" w:fill="FFFFFF"/>
        <w:spacing w:before="0" w:after="150"/>
        <w:jc w:val="both"/>
        <w:textAlignment w:val="baseline"/>
      </w:pPr>
    </w:p>
    <w:p w14:paraId="3DF12049" w14:textId="77777777" w:rsidR="004C7673" w:rsidRDefault="00000000">
      <w:r>
        <w:t>________________________(Datum)          _________________________________(Potpis)</w:t>
      </w:r>
    </w:p>
    <w:sectPr w:rsidR="004C7673">
      <w:headerReference w:type="default" r:id="rId8"/>
      <w:pgSz w:w="11906" w:h="16838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75BC" w14:textId="77777777" w:rsidR="00C5651E" w:rsidRDefault="00C5651E">
      <w:pPr>
        <w:spacing w:after="0"/>
      </w:pPr>
      <w:r>
        <w:separator/>
      </w:r>
    </w:p>
  </w:endnote>
  <w:endnote w:type="continuationSeparator" w:id="0">
    <w:p w14:paraId="64B4A22B" w14:textId="77777777" w:rsidR="00C5651E" w:rsidRDefault="00C565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D70B" w14:textId="77777777" w:rsidR="00C5651E" w:rsidRDefault="00C5651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A947A2" w14:textId="77777777" w:rsidR="00C5651E" w:rsidRDefault="00C565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D634" w14:textId="77777777" w:rsidR="00000000" w:rsidRDefault="00000000">
    <w:pPr>
      <w:pStyle w:val="Zaglavlje"/>
      <w:jc w:val="center"/>
    </w:pPr>
    <w:bookmarkStart w:id="0" w:name="_Hlk205973763"/>
    <w:r>
      <w:rPr>
        <w:noProof/>
      </w:rPr>
      <w:drawing>
        <wp:inline distT="0" distB="0" distL="0" distR="0" wp14:anchorId="4142EA0D" wp14:editId="3F19CD5D">
          <wp:extent cx="2324249" cy="1379372"/>
          <wp:effectExtent l="0" t="0" r="0" b="0"/>
          <wp:docPr id="421175699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249" cy="13793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4E03"/>
    <w:multiLevelType w:val="multilevel"/>
    <w:tmpl w:val="0AE0A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6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673"/>
    <w:rsid w:val="00274D1D"/>
    <w:rsid w:val="004C7673"/>
    <w:rsid w:val="008555AD"/>
    <w:rsid w:val="00C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6DAF"/>
  <w15:docId w15:val="{A8785F6D-9FF9-4AAF-8FB2-7831CC0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  <w:style w:type="character" w:styleId="Hiperveza">
    <w:name w:val="Hyperlink"/>
    <w:basedOn w:val="Zadanifontodlomka"/>
    <w:rPr>
      <w:color w:val="0000FF"/>
      <w:u w:val="single" w:color="000000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taildescription">
    <w:name w:val="detaildescription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avko.bosnjak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Leonarda Begčević</cp:lastModifiedBy>
  <cp:revision>2</cp:revision>
  <cp:lastPrinted>2025-08-13T08:41:00Z</cp:lastPrinted>
  <dcterms:created xsi:type="dcterms:W3CDTF">2025-08-18T18:25:00Z</dcterms:created>
  <dcterms:modified xsi:type="dcterms:W3CDTF">2025-08-18T18:25:00Z</dcterms:modified>
</cp:coreProperties>
</file>